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B2" w:rsidRDefault="007E79B2" w:rsidP="00465325">
      <w:pPr>
        <w:jc w:val="center"/>
        <w:rPr>
          <w:b/>
          <w:sz w:val="28"/>
          <w:szCs w:val="28"/>
        </w:rPr>
      </w:pPr>
    </w:p>
    <w:p w:rsidR="007E79B2" w:rsidRDefault="007E79B2" w:rsidP="00465325">
      <w:pPr>
        <w:jc w:val="center"/>
        <w:rPr>
          <w:b/>
          <w:sz w:val="28"/>
          <w:szCs w:val="28"/>
        </w:rPr>
      </w:pPr>
    </w:p>
    <w:p w:rsidR="007E79B2" w:rsidRDefault="007E79B2" w:rsidP="00465325">
      <w:pPr>
        <w:jc w:val="center"/>
        <w:rPr>
          <w:b/>
          <w:sz w:val="28"/>
          <w:szCs w:val="28"/>
        </w:rPr>
      </w:pPr>
    </w:p>
    <w:p w:rsidR="00F52393" w:rsidRDefault="00F52393" w:rsidP="00F52393">
      <w:pPr>
        <w:jc w:val="center"/>
        <w:rPr>
          <w:sz w:val="28"/>
          <w:szCs w:val="28"/>
        </w:rPr>
      </w:pPr>
    </w:p>
    <w:p w:rsidR="00F52393" w:rsidRDefault="00F52393" w:rsidP="00F523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профориентационной работы  на 2024-2025 учебный год для образовательных организаций, подведомственных Поволжскому управлению министерства образования Самарской области </w:t>
      </w:r>
    </w:p>
    <w:p w:rsidR="00F52393" w:rsidRDefault="00F52393" w:rsidP="00F52393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927"/>
        <w:gridCol w:w="4927"/>
      </w:tblGrid>
      <w:tr w:rsidR="00F52393" w:rsidTr="00F52393">
        <w:tc>
          <w:tcPr>
            <w:tcW w:w="4927" w:type="dxa"/>
          </w:tcPr>
          <w:p w:rsidR="00F52393" w:rsidRDefault="00F52393" w:rsidP="00F5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52383B" w:rsidRDefault="0052383B" w:rsidP="00F5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52393" w:rsidRDefault="00F52393" w:rsidP="00F5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</w:tr>
      <w:tr w:rsidR="00F52393" w:rsidTr="00F52393">
        <w:tc>
          <w:tcPr>
            <w:tcW w:w="4927" w:type="dxa"/>
          </w:tcPr>
          <w:p w:rsidR="00F52393" w:rsidRDefault="00381CED" w:rsidP="00381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81CED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ая</w:t>
            </w:r>
            <w:r w:rsidRPr="00381CED">
              <w:rPr>
                <w:sz w:val="28"/>
                <w:szCs w:val="28"/>
              </w:rPr>
              <w:t xml:space="preserve"> межрегиональн</w:t>
            </w:r>
            <w:r>
              <w:rPr>
                <w:sz w:val="28"/>
                <w:szCs w:val="28"/>
              </w:rPr>
              <w:t xml:space="preserve">ая </w:t>
            </w:r>
            <w:r w:rsidRPr="00381CED">
              <w:rPr>
                <w:sz w:val="28"/>
                <w:szCs w:val="28"/>
              </w:rPr>
              <w:t>инженерно-технологическ</w:t>
            </w:r>
            <w:r>
              <w:rPr>
                <w:sz w:val="28"/>
                <w:szCs w:val="28"/>
              </w:rPr>
              <w:t xml:space="preserve">ая </w:t>
            </w:r>
            <w:r w:rsidRPr="00381CED">
              <w:rPr>
                <w:sz w:val="28"/>
                <w:szCs w:val="28"/>
              </w:rPr>
              <w:t>конференци</w:t>
            </w:r>
            <w:r>
              <w:rPr>
                <w:sz w:val="28"/>
                <w:szCs w:val="28"/>
              </w:rPr>
              <w:t>я</w:t>
            </w:r>
            <w:r w:rsidRPr="00381CED">
              <w:rPr>
                <w:sz w:val="28"/>
                <w:szCs w:val="28"/>
              </w:rPr>
              <w:t xml:space="preserve"> «Наука. Смелость. Изобретения</w:t>
            </w:r>
            <w:r w:rsidR="00941368"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F52393" w:rsidRDefault="00941368" w:rsidP="0094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Апрель,2025</w:t>
            </w:r>
          </w:p>
        </w:tc>
      </w:tr>
      <w:tr w:rsidR="00381CED" w:rsidTr="00F52393">
        <w:tc>
          <w:tcPr>
            <w:tcW w:w="4927" w:type="dxa"/>
          </w:tcPr>
          <w:p w:rsidR="00381CED" w:rsidRPr="00381CED" w:rsidRDefault="00381CED" w:rsidP="009261D9">
            <w:pPr>
              <w:rPr>
                <w:color w:val="000000"/>
                <w:sz w:val="28"/>
                <w:szCs w:val="28"/>
              </w:rPr>
            </w:pPr>
            <w:r w:rsidRPr="00381CED">
              <w:rPr>
                <w:color w:val="000000"/>
                <w:sz w:val="28"/>
                <w:szCs w:val="28"/>
              </w:rPr>
              <w:t>XX территориальная учебно-исследовательская конференция обучающихся 8 — 11 классов «Юные дарования 21 века»</w:t>
            </w:r>
          </w:p>
          <w:p w:rsidR="00381CED" w:rsidRPr="00381CED" w:rsidRDefault="00381CED" w:rsidP="009261D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81CED" w:rsidRPr="00381CED" w:rsidRDefault="00941368" w:rsidP="0094136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381CED" w:rsidRPr="00381CED">
              <w:rPr>
                <w:color w:val="000000"/>
                <w:sz w:val="28"/>
                <w:szCs w:val="28"/>
              </w:rPr>
              <w:t>арт</w:t>
            </w:r>
            <w:r>
              <w:rPr>
                <w:color w:val="000000"/>
                <w:sz w:val="28"/>
                <w:szCs w:val="28"/>
              </w:rPr>
              <w:t>,</w:t>
            </w:r>
            <w:r w:rsidR="00381CED" w:rsidRPr="00381CED">
              <w:rPr>
                <w:color w:val="000000"/>
                <w:sz w:val="28"/>
                <w:szCs w:val="28"/>
              </w:rPr>
              <w:t xml:space="preserve"> 2025 </w:t>
            </w:r>
          </w:p>
        </w:tc>
      </w:tr>
      <w:tr w:rsidR="00381CED" w:rsidTr="00F52393">
        <w:tc>
          <w:tcPr>
            <w:tcW w:w="4927" w:type="dxa"/>
          </w:tcPr>
          <w:p w:rsidR="00381CED" w:rsidRPr="00381CED" w:rsidRDefault="00381CED" w:rsidP="00465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практика  в ЛДП</w:t>
            </w:r>
            <w:r w:rsidR="002544D1">
              <w:rPr>
                <w:sz w:val="28"/>
                <w:szCs w:val="28"/>
              </w:rPr>
              <w:t xml:space="preserve">  на базе  ОО</w:t>
            </w:r>
          </w:p>
        </w:tc>
        <w:tc>
          <w:tcPr>
            <w:tcW w:w="4927" w:type="dxa"/>
          </w:tcPr>
          <w:p w:rsidR="00381CED" w:rsidRPr="00381CED" w:rsidRDefault="00381CED" w:rsidP="0038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Июнь,2025</w:t>
            </w:r>
          </w:p>
        </w:tc>
      </w:tr>
    </w:tbl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  <w:bookmarkStart w:id="0" w:name="_GoBack"/>
      <w:bookmarkEnd w:id="0"/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p w:rsidR="0002167B" w:rsidRDefault="0002167B" w:rsidP="00465325">
      <w:pPr>
        <w:rPr>
          <w:sz w:val="28"/>
          <w:szCs w:val="28"/>
        </w:rPr>
      </w:pPr>
    </w:p>
    <w:sectPr w:rsidR="0002167B" w:rsidSect="0045452A">
      <w:headerReference w:type="default" r:id="rId8"/>
      <w:pgSz w:w="11907" w:h="16840" w:code="9"/>
      <w:pgMar w:top="454" w:right="851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67" w:rsidRDefault="005B4B67" w:rsidP="00B60C69">
      <w:r>
        <w:separator/>
      </w:r>
    </w:p>
  </w:endnote>
  <w:endnote w:type="continuationSeparator" w:id="1">
    <w:p w:rsidR="005B4B67" w:rsidRDefault="005B4B67" w:rsidP="00B6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67" w:rsidRDefault="005B4B67" w:rsidP="00B60C69">
      <w:r>
        <w:separator/>
      </w:r>
    </w:p>
  </w:footnote>
  <w:footnote w:type="continuationSeparator" w:id="1">
    <w:p w:rsidR="005B4B67" w:rsidRDefault="005B4B67" w:rsidP="00B60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43" w:rsidRPr="0045452A" w:rsidRDefault="00B13BD0">
    <w:pPr>
      <w:pStyle w:val="af4"/>
      <w:jc w:val="center"/>
      <w:rPr>
        <w:sz w:val="24"/>
        <w:szCs w:val="24"/>
      </w:rPr>
    </w:pPr>
    <w:r w:rsidRPr="0045452A">
      <w:rPr>
        <w:sz w:val="24"/>
        <w:szCs w:val="24"/>
      </w:rPr>
      <w:fldChar w:fldCharType="begin"/>
    </w:r>
    <w:r w:rsidR="00314943" w:rsidRPr="0045452A">
      <w:rPr>
        <w:sz w:val="24"/>
        <w:szCs w:val="24"/>
      </w:rPr>
      <w:instrText xml:space="preserve"> PAGE   \* MERGEFORMAT </w:instrText>
    </w:r>
    <w:r w:rsidRPr="0045452A">
      <w:rPr>
        <w:sz w:val="24"/>
        <w:szCs w:val="24"/>
      </w:rPr>
      <w:fldChar w:fldCharType="separate"/>
    </w:r>
    <w:r w:rsidR="0052383B">
      <w:rPr>
        <w:noProof/>
        <w:sz w:val="24"/>
        <w:szCs w:val="24"/>
      </w:rPr>
      <w:t>2</w:t>
    </w:r>
    <w:r w:rsidRPr="0045452A">
      <w:rPr>
        <w:sz w:val="24"/>
        <w:szCs w:val="24"/>
      </w:rPr>
      <w:fldChar w:fldCharType="end"/>
    </w:r>
  </w:p>
  <w:p w:rsidR="00314943" w:rsidRDefault="00314943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AE87A30"/>
    <w:lvl w:ilvl="0">
      <w:start w:val="1"/>
      <w:numFmt w:val="decimal"/>
      <w:pStyle w:val="a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5B4071B"/>
    <w:multiLevelType w:val="hybridMultilevel"/>
    <w:tmpl w:val="1DA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661BA"/>
    <w:multiLevelType w:val="hybridMultilevel"/>
    <w:tmpl w:val="22F4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046C"/>
    <w:multiLevelType w:val="hybridMultilevel"/>
    <w:tmpl w:val="F294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97C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9B1C4F"/>
    <w:multiLevelType w:val="hybridMultilevel"/>
    <w:tmpl w:val="5D0C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46BB0"/>
    <w:multiLevelType w:val="singleLevel"/>
    <w:tmpl w:val="1D8E3E4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5EC68C9"/>
    <w:multiLevelType w:val="hybridMultilevel"/>
    <w:tmpl w:val="7FB4A6A8"/>
    <w:lvl w:ilvl="0" w:tplc="BEF2D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0E7C6B"/>
    <w:multiLevelType w:val="hybridMultilevel"/>
    <w:tmpl w:val="C63A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84DF6"/>
    <w:multiLevelType w:val="hybridMultilevel"/>
    <w:tmpl w:val="188E4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A079AC"/>
    <w:multiLevelType w:val="hybridMultilevel"/>
    <w:tmpl w:val="D5585136"/>
    <w:lvl w:ilvl="0" w:tplc="06A6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A06CF7"/>
    <w:multiLevelType w:val="hybridMultilevel"/>
    <w:tmpl w:val="7AC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C4163"/>
    <w:multiLevelType w:val="hybridMultilevel"/>
    <w:tmpl w:val="E146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D04A3"/>
    <w:multiLevelType w:val="hybridMultilevel"/>
    <w:tmpl w:val="5D80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3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F28D1"/>
    <w:rsid w:val="00003837"/>
    <w:rsid w:val="00005377"/>
    <w:rsid w:val="000114E1"/>
    <w:rsid w:val="00013027"/>
    <w:rsid w:val="0001542E"/>
    <w:rsid w:val="00015F8E"/>
    <w:rsid w:val="0002167B"/>
    <w:rsid w:val="00022EE5"/>
    <w:rsid w:val="0002393D"/>
    <w:rsid w:val="00024158"/>
    <w:rsid w:val="00025DFB"/>
    <w:rsid w:val="00032A32"/>
    <w:rsid w:val="00040D4D"/>
    <w:rsid w:val="00041221"/>
    <w:rsid w:val="000412FB"/>
    <w:rsid w:val="000418F8"/>
    <w:rsid w:val="00045669"/>
    <w:rsid w:val="000507B6"/>
    <w:rsid w:val="00055383"/>
    <w:rsid w:val="00071CCB"/>
    <w:rsid w:val="00075C46"/>
    <w:rsid w:val="00077DE5"/>
    <w:rsid w:val="000841FE"/>
    <w:rsid w:val="00084927"/>
    <w:rsid w:val="00091A1C"/>
    <w:rsid w:val="00092B04"/>
    <w:rsid w:val="000A0776"/>
    <w:rsid w:val="000A0B03"/>
    <w:rsid w:val="000A32C9"/>
    <w:rsid w:val="000A5021"/>
    <w:rsid w:val="000C1B5B"/>
    <w:rsid w:val="000C397C"/>
    <w:rsid w:val="000C3B75"/>
    <w:rsid w:val="000C3F83"/>
    <w:rsid w:val="000C4BD1"/>
    <w:rsid w:val="000C4F24"/>
    <w:rsid w:val="000C5D3D"/>
    <w:rsid w:val="000C6532"/>
    <w:rsid w:val="000C694A"/>
    <w:rsid w:val="000C721C"/>
    <w:rsid w:val="000C76B4"/>
    <w:rsid w:val="000D20A4"/>
    <w:rsid w:val="000D66FC"/>
    <w:rsid w:val="000E337C"/>
    <w:rsid w:val="000E6BE9"/>
    <w:rsid w:val="000F7CF5"/>
    <w:rsid w:val="00100746"/>
    <w:rsid w:val="0010616A"/>
    <w:rsid w:val="00106AD2"/>
    <w:rsid w:val="00116876"/>
    <w:rsid w:val="00123835"/>
    <w:rsid w:val="0012562B"/>
    <w:rsid w:val="00131E7C"/>
    <w:rsid w:val="00133D8D"/>
    <w:rsid w:val="00136431"/>
    <w:rsid w:val="00136B43"/>
    <w:rsid w:val="0013715A"/>
    <w:rsid w:val="00137A39"/>
    <w:rsid w:val="00143454"/>
    <w:rsid w:val="00145AAA"/>
    <w:rsid w:val="00145C82"/>
    <w:rsid w:val="00146375"/>
    <w:rsid w:val="00165D83"/>
    <w:rsid w:val="00176579"/>
    <w:rsid w:val="00180A6D"/>
    <w:rsid w:val="00182279"/>
    <w:rsid w:val="00183805"/>
    <w:rsid w:val="00191701"/>
    <w:rsid w:val="00191C0E"/>
    <w:rsid w:val="00194E02"/>
    <w:rsid w:val="001A1299"/>
    <w:rsid w:val="001A5540"/>
    <w:rsid w:val="001B229E"/>
    <w:rsid w:val="001C0CBA"/>
    <w:rsid w:val="001C18D8"/>
    <w:rsid w:val="001C2400"/>
    <w:rsid w:val="001C2640"/>
    <w:rsid w:val="001C3D87"/>
    <w:rsid w:val="001C3DF0"/>
    <w:rsid w:val="001D42B3"/>
    <w:rsid w:val="001D76FA"/>
    <w:rsid w:val="001E1D50"/>
    <w:rsid w:val="001E5B0F"/>
    <w:rsid w:val="001E66C2"/>
    <w:rsid w:val="001E67FE"/>
    <w:rsid w:val="001F0E60"/>
    <w:rsid w:val="001F44B8"/>
    <w:rsid w:val="001F5A3F"/>
    <w:rsid w:val="00200067"/>
    <w:rsid w:val="0020591A"/>
    <w:rsid w:val="00206263"/>
    <w:rsid w:val="0021011B"/>
    <w:rsid w:val="00213AB7"/>
    <w:rsid w:val="00215722"/>
    <w:rsid w:val="00217CE5"/>
    <w:rsid w:val="00220830"/>
    <w:rsid w:val="00222754"/>
    <w:rsid w:val="0022797D"/>
    <w:rsid w:val="00230DF0"/>
    <w:rsid w:val="00237644"/>
    <w:rsid w:val="00237AD8"/>
    <w:rsid w:val="0024154A"/>
    <w:rsid w:val="002443A6"/>
    <w:rsid w:val="00245073"/>
    <w:rsid w:val="0024651F"/>
    <w:rsid w:val="0025227B"/>
    <w:rsid w:val="002544D1"/>
    <w:rsid w:val="002548FD"/>
    <w:rsid w:val="00254E34"/>
    <w:rsid w:val="00257758"/>
    <w:rsid w:val="0026112B"/>
    <w:rsid w:val="00263789"/>
    <w:rsid w:val="002712EE"/>
    <w:rsid w:val="00275853"/>
    <w:rsid w:val="002812DD"/>
    <w:rsid w:val="0028263E"/>
    <w:rsid w:val="00283DE2"/>
    <w:rsid w:val="00296C0B"/>
    <w:rsid w:val="002A43B8"/>
    <w:rsid w:val="002B233A"/>
    <w:rsid w:val="002B28E8"/>
    <w:rsid w:val="002B3D25"/>
    <w:rsid w:val="002B7D5E"/>
    <w:rsid w:val="002D00B6"/>
    <w:rsid w:val="002D38EC"/>
    <w:rsid w:val="002D5BB7"/>
    <w:rsid w:val="002E381E"/>
    <w:rsid w:val="002E5E42"/>
    <w:rsid w:val="002E6B3B"/>
    <w:rsid w:val="002E73E8"/>
    <w:rsid w:val="002F7EAA"/>
    <w:rsid w:val="0030198F"/>
    <w:rsid w:val="00314943"/>
    <w:rsid w:val="00315497"/>
    <w:rsid w:val="00316445"/>
    <w:rsid w:val="0032227D"/>
    <w:rsid w:val="003233F0"/>
    <w:rsid w:val="00331687"/>
    <w:rsid w:val="00331B10"/>
    <w:rsid w:val="00332235"/>
    <w:rsid w:val="00334714"/>
    <w:rsid w:val="00345A5D"/>
    <w:rsid w:val="00345EBB"/>
    <w:rsid w:val="00351DAF"/>
    <w:rsid w:val="00352CDD"/>
    <w:rsid w:val="00354E00"/>
    <w:rsid w:val="003602CE"/>
    <w:rsid w:val="003621DC"/>
    <w:rsid w:val="003639C8"/>
    <w:rsid w:val="0036493B"/>
    <w:rsid w:val="00366BC8"/>
    <w:rsid w:val="00381CED"/>
    <w:rsid w:val="0038493A"/>
    <w:rsid w:val="00384D9D"/>
    <w:rsid w:val="0038508C"/>
    <w:rsid w:val="0039263D"/>
    <w:rsid w:val="003936A0"/>
    <w:rsid w:val="00396363"/>
    <w:rsid w:val="00397546"/>
    <w:rsid w:val="003A01C2"/>
    <w:rsid w:val="003A788D"/>
    <w:rsid w:val="003B22F7"/>
    <w:rsid w:val="003B4F1D"/>
    <w:rsid w:val="003B5C3A"/>
    <w:rsid w:val="003C2326"/>
    <w:rsid w:val="003C60AF"/>
    <w:rsid w:val="003C6F31"/>
    <w:rsid w:val="003C7184"/>
    <w:rsid w:val="003D015C"/>
    <w:rsid w:val="003D3652"/>
    <w:rsid w:val="003D5E08"/>
    <w:rsid w:val="003D6413"/>
    <w:rsid w:val="003D7C31"/>
    <w:rsid w:val="003E0698"/>
    <w:rsid w:val="003E702B"/>
    <w:rsid w:val="003F0345"/>
    <w:rsid w:val="003F0555"/>
    <w:rsid w:val="003F5D05"/>
    <w:rsid w:val="004023B2"/>
    <w:rsid w:val="00421147"/>
    <w:rsid w:val="00422203"/>
    <w:rsid w:val="00424C53"/>
    <w:rsid w:val="004254A4"/>
    <w:rsid w:val="00425808"/>
    <w:rsid w:val="004262B4"/>
    <w:rsid w:val="0042706E"/>
    <w:rsid w:val="00430F59"/>
    <w:rsid w:val="004343BF"/>
    <w:rsid w:val="00436EE6"/>
    <w:rsid w:val="00440D03"/>
    <w:rsid w:val="00446C8D"/>
    <w:rsid w:val="004508C1"/>
    <w:rsid w:val="004517E5"/>
    <w:rsid w:val="00452E7A"/>
    <w:rsid w:val="0045452A"/>
    <w:rsid w:val="00454F48"/>
    <w:rsid w:val="0045772A"/>
    <w:rsid w:val="004610E9"/>
    <w:rsid w:val="0046212C"/>
    <w:rsid w:val="00463B0F"/>
    <w:rsid w:val="00465325"/>
    <w:rsid w:val="0047133A"/>
    <w:rsid w:val="00471882"/>
    <w:rsid w:val="004741A4"/>
    <w:rsid w:val="00474703"/>
    <w:rsid w:val="00476398"/>
    <w:rsid w:val="00477184"/>
    <w:rsid w:val="00484AF9"/>
    <w:rsid w:val="00491271"/>
    <w:rsid w:val="00495D8F"/>
    <w:rsid w:val="004A017A"/>
    <w:rsid w:val="004A0513"/>
    <w:rsid w:val="004A1555"/>
    <w:rsid w:val="004A1BE0"/>
    <w:rsid w:val="004A23E7"/>
    <w:rsid w:val="004A34B5"/>
    <w:rsid w:val="004A3DC0"/>
    <w:rsid w:val="004A76B2"/>
    <w:rsid w:val="004B15FC"/>
    <w:rsid w:val="004B1CD8"/>
    <w:rsid w:val="004B2980"/>
    <w:rsid w:val="004C1FC9"/>
    <w:rsid w:val="004C42E1"/>
    <w:rsid w:val="004D021C"/>
    <w:rsid w:val="004D1B77"/>
    <w:rsid w:val="004D438D"/>
    <w:rsid w:val="004D58ED"/>
    <w:rsid w:val="004D5DCF"/>
    <w:rsid w:val="004E27B4"/>
    <w:rsid w:val="004E5B40"/>
    <w:rsid w:val="004E5BD4"/>
    <w:rsid w:val="004E6DF6"/>
    <w:rsid w:val="004F470E"/>
    <w:rsid w:val="004F5578"/>
    <w:rsid w:val="0050018C"/>
    <w:rsid w:val="0050450A"/>
    <w:rsid w:val="00504C8D"/>
    <w:rsid w:val="005060D1"/>
    <w:rsid w:val="00506461"/>
    <w:rsid w:val="00506AA0"/>
    <w:rsid w:val="0051483A"/>
    <w:rsid w:val="005154CF"/>
    <w:rsid w:val="00522DBB"/>
    <w:rsid w:val="005232E7"/>
    <w:rsid w:val="0052383B"/>
    <w:rsid w:val="00524348"/>
    <w:rsid w:val="005250F7"/>
    <w:rsid w:val="00525101"/>
    <w:rsid w:val="0053397F"/>
    <w:rsid w:val="005339A3"/>
    <w:rsid w:val="00537389"/>
    <w:rsid w:val="00540275"/>
    <w:rsid w:val="0054183E"/>
    <w:rsid w:val="00542AE8"/>
    <w:rsid w:val="00545CFB"/>
    <w:rsid w:val="00547F23"/>
    <w:rsid w:val="00553B8F"/>
    <w:rsid w:val="00554744"/>
    <w:rsid w:val="00554DDE"/>
    <w:rsid w:val="005577C5"/>
    <w:rsid w:val="00573335"/>
    <w:rsid w:val="0057402D"/>
    <w:rsid w:val="00574C15"/>
    <w:rsid w:val="005772D7"/>
    <w:rsid w:val="00581FB9"/>
    <w:rsid w:val="00582910"/>
    <w:rsid w:val="0058728E"/>
    <w:rsid w:val="0059243E"/>
    <w:rsid w:val="00597325"/>
    <w:rsid w:val="00597917"/>
    <w:rsid w:val="005A2E08"/>
    <w:rsid w:val="005A494B"/>
    <w:rsid w:val="005B1DFF"/>
    <w:rsid w:val="005B1FE6"/>
    <w:rsid w:val="005B2A3E"/>
    <w:rsid w:val="005B4B67"/>
    <w:rsid w:val="005C5F19"/>
    <w:rsid w:val="005C650E"/>
    <w:rsid w:val="005D180C"/>
    <w:rsid w:val="005D1A35"/>
    <w:rsid w:val="005D282B"/>
    <w:rsid w:val="005E3B9F"/>
    <w:rsid w:val="005E53F1"/>
    <w:rsid w:val="005E57DB"/>
    <w:rsid w:val="005E5965"/>
    <w:rsid w:val="005E63F1"/>
    <w:rsid w:val="005F09E3"/>
    <w:rsid w:val="005F36FC"/>
    <w:rsid w:val="005F58F8"/>
    <w:rsid w:val="005F6B3E"/>
    <w:rsid w:val="006008F3"/>
    <w:rsid w:val="00600E26"/>
    <w:rsid w:val="00603340"/>
    <w:rsid w:val="00605CC0"/>
    <w:rsid w:val="00606D7B"/>
    <w:rsid w:val="00607BC5"/>
    <w:rsid w:val="006120AB"/>
    <w:rsid w:val="0061271E"/>
    <w:rsid w:val="006175F0"/>
    <w:rsid w:val="00621DC7"/>
    <w:rsid w:val="00621EED"/>
    <w:rsid w:val="00622EDA"/>
    <w:rsid w:val="00624234"/>
    <w:rsid w:val="006347AA"/>
    <w:rsid w:val="00637888"/>
    <w:rsid w:val="00640C8F"/>
    <w:rsid w:val="0064362C"/>
    <w:rsid w:val="006474E8"/>
    <w:rsid w:val="00651EA9"/>
    <w:rsid w:val="00653F37"/>
    <w:rsid w:val="00656719"/>
    <w:rsid w:val="00661AE2"/>
    <w:rsid w:val="0067009D"/>
    <w:rsid w:val="006708CD"/>
    <w:rsid w:val="00677663"/>
    <w:rsid w:val="006776C8"/>
    <w:rsid w:val="00677C72"/>
    <w:rsid w:val="00687E09"/>
    <w:rsid w:val="006905DE"/>
    <w:rsid w:val="006907D7"/>
    <w:rsid w:val="00693A86"/>
    <w:rsid w:val="00696BE4"/>
    <w:rsid w:val="006A7592"/>
    <w:rsid w:val="006A796F"/>
    <w:rsid w:val="006B04CD"/>
    <w:rsid w:val="006B0A90"/>
    <w:rsid w:val="006B2A36"/>
    <w:rsid w:val="006B76E8"/>
    <w:rsid w:val="006C6BDF"/>
    <w:rsid w:val="006D0124"/>
    <w:rsid w:val="006D1561"/>
    <w:rsid w:val="006D270A"/>
    <w:rsid w:val="006D6B89"/>
    <w:rsid w:val="006D6D9F"/>
    <w:rsid w:val="006E1410"/>
    <w:rsid w:val="006E20BC"/>
    <w:rsid w:val="006E2C78"/>
    <w:rsid w:val="006E3434"/>
    <w:rsid w:val="006E535F"/>
    <w:rsid w:val="006F0E91"/>
    <w:rsid w:val="006F1AC1"/>
    <w:rsid w:val="006F6E6F"/>
    <w:rsid w:val="00712D10"/>
    <w:rsid w:val="007156C8"/>
    <w:rsid w:val="00720A19"/>
    <w:rsid w:val="007326DB"/>
    <w:rsid w:val="007359AB"/>
    <w:rsid w:val="00737FE2"/>
    <w:rsid w:val="00741A68"/>
    <w:rsid w:val="00743523"/>
    <w:rsid w:val="0075136F"/>
    <w:rsid w:val="00757C65"/>
    <w:rsid w:val="00761838"/>
    <w:rsid w:val="00764422"/>
    <w:rsid w:val="0076696E"/>
    <w:rsid w:val="00772628"/>
    <w:rsid w:val="00781BF2"/>
    <w:rsid w:val="00782D77"/>
    <w:rsid w:val="007871AD"/>
    <w:rsid w:val="00794339"/>
    <w:rsid w:val="00794C52"/>
    <w:rsid w:val="00796FAF"/>
    <w:rsid w:val="007A1F36"/>
    <w:rsid w:val="007A23BF"/>
    <w:rsid w:val="007A5FD1"/>
    <w:rsid w:val="007C1081"/>
    <w:rsid w:val="007D1B24"/>
    <w:rsid w:val="007D3016"/>
    <w:rsid w:val="007D3B8C"/>
    <w:rsid w:val="007D4ABB"/>
    <w:rsid w:val="007D70F3"/>
    <w:rsid w:val="007E01DC"/>
    <w:rsid w:val="007E0357"/>
    <w:rsid w:val="007E25E6"/>
    <w:rsid w:val="007E5976"/>
    <w:rsid w:val="007E718A"/>
    <w:rsid w:val="007E79B2"/>
    <w:rsid w:val="007F393C"/>
    <w:rsid w:val="00801514"/>
    <w:rsid w:val="00802108"/>
    <w:rsid w:val="00805017"/>
    <w:rsid w:val="00805573"/>
    <w:rsid w:val="00807863"/>
    <w:rsid w:val="00810B40"/>
    <w:rsid w:val="00811236"/>
    <w:rsid w:val="008141D4"/>
    <w:rsid w:val="008226DB"/>
    <w:rsid w:val="00822A19"/>
    <w:rsid w:val="0082369B"/>
    <w:rsid w:val="00824D2D"/>
    <w:rsid w:val="00825DF8"/>
    <w:rsid w:val="008277BA"/>
    <w:rsid w:val="0083165B"/>
    <w:rsid w:val="00831831"/>
    <w:rsid w:val="008354FA"/>
    <w:rsid w:val="00854F73"/>
    <w:rsid w:val="0086015F"/>
    <w:rsid w:val="008606CE"/>
    <w:rsid w:val="0086390A"/>
    <w:rsid w:val="0086565A"/>
    <w:rsid w:val="008657AA"/>
    <w:rsid w:val="008675E6"/>
    <w:rsid w:val="00871E0D"/>
    <w:rsid w:val="008762FE"/>
    <w:rsid w:val="00876650"/>
    <w:rsid w:val="00881F42"/>
    <w:rsid w:val="00884907"/>
    <w:rsid w:val="00884C8E"/>
    <w:rsid w:val="00887E0F"/>
    <w:rsid w:val="008914DA"/>
    <w:rsid w:val="00892D7A"/>
    <w:rsid w:val="008933D5"/>
    <w:rsid w:val="0089357D"/>
    <w:rsid w:val="00897553"/>
    <w:rsid w:val="008B07EA"/>
    <w:rsid w:val="008B1C34"/>
    <w:rsid w:val="008B2603"/>
    <w:rsid w:val="008B6F16"/>
    <w:rsid w:val="008C2B62"/>
    <w:rsid w:val="008C48EB"/>
    <w:rsid w:val="008C527B"/>
    <w:rsid w:val="008C6C48"/>
    <w:rsid w:val="008D1450"/>
    <w:rsid w:val="008D7D0F"/>
    <w:rsid w:val="008E3373"/>
    <w:rsid w:val="008E6889"/>
    <w:rsid w:val="008E7C2E"/>
    <w:rsid w:val="008F28D1"/>
    <w:rsid w:val="008F2DFB"/>
    <w:rsid w:val="008F560F"/>
    <w:rsid w:val="009006BC"/>
    <w:rsid w:val="00900DBF"/>
    <w:rsid w:val="00915426"/>
    <w:rsid w:val="00921C46"/>
    <w:rsid w:val="00923CDC"/>
    <w:rsid w:val="009305B6"/>
    <w:rsid w:val="009312D7"/>
    <w:rsid w:val="009335A9"/>
    <w:rsid w:val="00933696"/>
    <w:rsid w:val="00935C12"/>
    <w:rsid w:val="00941368"/>
    <w:rsid w:val="00943C02"/>
    <w:rsid w:val="00944B22"/>
    <w:rsid w:val="00945424"/>
    <w:rsid w:val="009504F2"/>
    <w:rsid w:val="00950A3A"/>
    <w:rsid w:val="00951F51"/>
    <w:rsid w:val="009574A0"/>
    <w:rsid w:val="00962A74"/>
    <w:rsid w:val="009672EF"/>
    <w:rsid w:val="00967B15"/>
    <w:rsid w:val="009726A7"/>
    <w:rsid w:val="009727E9"/>
    <w:rsid w:val="009807A3"/>
    <w:rsid w:val="00981122"/>
    <w:rsid w:val="00981336"/>
    <w:rsid w:val="00981D63"/>
    <w:rsid w:val="00982F21"/>
    <w:rsid w:val="00983EDF"/>
    <w:rsid w:val="00987626"/>
    <w:rsid w:val="00990493"/>
    <w:rsid w:val="00990A50"/>
    <w:rsid w:val="00992207"/>
    <w:rsid w:val="00992352"/>
    <w:rsid w:val="00993E6B"/>
    <w:rsid w:val="00994A22"/>
    <w:rsid w:val="0099576D"/>
    <w:rsid w:val="00997FFE"/>
    <w:rsid w:val="009A64EA"/>
    <w:rsid w:val="009A6BC3"/>
    <w:rsid w:val="009C0645"/>
    <w:rsid w:val="009C6FA0"/>
    <w:rsid w:val="009D2E45"/>
    <w:rsid w:val="009D4206"/>
    <w:rsid w:val="009D4E09"/>
    <w:rsid w:val="009E14F6"/>
    <w:rsid w:val="009E37B1"/>
    <w:rsid w:val="009E6E82"/>
    <w:rsid w:val="009E7700"/>
    <w:rsid w:val="009E7A56"/>
    <w:rsid w:val="009F1178"/>
    <w:rsid w:val="009F1ABF"/>
    <w:rsid w:val="00A00B01"/>
    <w:rsid w:val="00A0594F"/>
    <w:rsid w:val="00A06858"/>
    <w:rsid w:val="00A06C2C"/>
    <w:rsid w:val="00A21CF5"/>
    <w:rsid w:val="00A22C7E"/>
    <w:rsid w:val="00A271EF"/>
    <w:rsid w:val="00A33824"/>
    <w:rsid w:val="00A36B98"/>
    <w:rsid w:val="00A40CD4"/>
    <w:rsid w:val="00A41B30"/>
    <w:rsid w:val="00A44BD4"/>
    <w:rsid w:val="00A4522A"/>
    <w:rsid w:val="00A5645F"/>
    <w:rsid w:val="00A61A1C"/>
    <w:rsid w:val="00A65B8C"/>
    <w:rsid w:val="00A67DEA"/>
    <w:rsid w:val="00A744C3"/>
    <w:rsid w:val="00A76A4B"/>
    <w:rsid w:val="00A76D16"/>
    <w:rsid w:val="00A774D8"/>
    <w:rsid w:val="00A82901"/>
    <w:rsid w:val="00A844D1"/>
    <w:rsid w:val="00A84D29"/>
    <w:rsid w:val="00A86185"/>
    <w:rsid w:val="00A91D01"/>
    <w:rsid w:val="00A91EAD"/>
    <w:rsid w:val="00A91F11"/>
    <w:rsid w:val="00A9265D"/>
    <w:rsid w:val="00A93DFE"/>
    <w:rsid w:val="00AA123B"/>
    <w:rsid w:val="00AA1677"/>
    <w:rsid w:val="00AA3079"/>
    <w:rsid w:val="00AB71A6"/>
    <w:rsid w:val="00AB7FA2"/>
    <w:rsid w:val="00AC02AC"/>
    <w:rsid w:val="00AC1A58"/>
    <w:rsid w:val="00AC46C4"/>
    <w:rsid w:val="00AD1C2E"/>
    <w:rsid w:val="00AE6561"/>
    <w:rsid w:val="00AE79BB"/>
    <w:rsid w:val="00AF4B70"/>
    <w:rsid w:val="00AF55FE"/>
    <w:rsid w:val="00AF5C9F"/>
    <w:rsid w:val="00B00962"/>
    <w:rsid w:val="00B0136A"/>
    <w:rsid w:val="00B06F84"/>
    <w:rsid w:val="00B13BD0"/>
    <w:rsid w:val="00B17ED8"/>
    <w:rsid w:val="00B20E2F"/>
    <w:rsid w:val="00B236B9"/>
    <w:rsid w:val="00B2659D"/>
    <w:rsid w:val="00B27FB0"/>
    <w:rsid w:val="00B323A6"/>
    <w:rsid w:val="00B32FF2"/>
    <w:rsid w:val="00B3644E"/>
    <w:rsid w:val="00B47117"/>
    <w:rsid w:val="00B51545"/>
    <w:rsid w:val="00B55CEB"/>
    <w:rsid w:val="00B60C69"/>
    <w:rsid w:val="00B64049"/>
    <w:rsid w:val="00B640B3"/>
    <w:rsid w:val="00B65C96"/>
    <w:rsid w:val="00B66C8E"/>
    <w:rsid w:val="00B707FD"/>
    <w:rsid w:val="00B71076"/>
    <w:rsid w:val="00B76AC0"/>
    <w:rsid w:val="00B81CEE"/>
    <w:rsid w:val="00B82FCF"/>
    <w:rsid w:val="00B90184"/>
    <w:rsid w:val="00B9797D"/>
    <w:rsid w:val="00BA17BC"/>
    <w:rsid w:val="00BA214A"/>
    <w:rsid w:val="00BB109C"/>
    <w:rsid w:val="00BB1CC1"/>
    <w:rsid w:val="00BB35E5"/>
    <w:rsid w:val="00BB74F1"/>
    <w:rsid w:val="00BC06CC"/>
    <w:rsid w:val="00BD2F1E"/>
    <w:rsid w:val="00BD4E95"/>
    <w:rsid w:val="00BD5CB0"/>
    <w:rsid w:val="00BE1208"/>
    <w:rsid w:val="00BE1323"/>
    <w:rsid w:val="00BF74BA"/>
    <w:rsid w:val="00C06879"/>
    <w:rsid w:val="00C11042"/>
    <w:rsid w:val="00C1414F"/>
    <w:rsid w:val="00C17F6C"/>
    <w:rsid w:val="00C22C9E"/>
    <w:rsid w:val="00C23256"/>
    <w:rsid w:val="00C27A21"/>
    <w:rsid w:val="00C30847"/>
    <w:rsid w:val="00C33491"/>
    <w:rsid w:val="00C33745"/>
    <w:rsid w:val="00C42ADB"/>
    <w:rsid w:val="00C42C9C"/>
    <w:rsid w:val="00C4388F"/>
    <w:rsid w:val="00C503A2"/>
    <w:rsid w:val="00C511BA"/>
    <w:rsid w:val="00C55AE5"/>
    <w:rsid w:val="00C5788D"/>
    <w:rsid w:val="00C63FB4"/>
    <w:rsid w:val="00C65D41"/>
    <w:rsid w:val="00C66961"/>
    <w:rsid w:val="00C67603"/>
    <w:rsid w:val="00C676B2"/>
    <w:rsid w:val="00C708B0"/>
    <w:rsid w:val="00C73F15"/>
    <w:rsid w:val="00C74509"/>
    <w:rsid w:val="00C75CAB"/>
    <w:rsid w:val="00C778D6"/>
    <w:rsid w:val="00C8047B"/>
    <w:rsid w:val="00C8478A"/>
    <w:rsid w:val="00C94DB0"/>
    <w:rsid w:val="00CA1066"/>
    <w:rsid w:val="00CA2BB8"/>
    <w:rsid w:val="00CA43B9"/>
    <w:rsid w:val="00CA7B64"/>
    <w:rsid w:val="00CB0B94"/>
    <w:rsid w:val="00CB1297"/>
    <w:rsid w:val="00CB3FCC"/>
    <w:rsid w:val="00CB5269"/>
    <w:rsid w:val="00CB5860"/>
    <w:rsid w:val="00CB588C"/>
    <w:rsid w:val="00CB64E6"/>
    <w:rsid w:val="00CC3057"/>
    <w:rsid w:val="00CC6D05"/>
    <w:rsid w:val="00CC6FB9"/>
    <w:rsid w:val="00CD0017"/>
    <w:rsid w:val="00CD356C"/>
    <w:rsid w:val="00CD3E2A"/>
    <w:rsid w:val="00CD4468"/>
    <w:rsid w:val="00CE04DC"/>
    <w:rsid w:val="00CE0D01"/>
    <w:rsid w:val="00CE0F74"/>
    <w:rsid w:val="00CE1636"/>
    <w:rsid w:val="00CE1E0C"/>
    <w:rsid w:val="00CE6B10"/>
    <w:rsid w:val="00CE7F31"/>
    <w:rsid w:val="00CF2AC1"/>
    <w:rsid w:val="00CF2CCD"/>
    <w:rsid w:val="00CF33F3"/>
    <w:rsid w:val="00CF666A"/>
    <w:rsid w:val="00D002C1"/>
    <w:rsid w:val="00D00D27"/>
    <w:rsid w:val="00D01FB4"/>
    <w:rsid w:val="00D02101"/>
    <w:rsid w:val="00D0441F"/>
    <w:rsid w:val="00D049AF"/>
    <w:rsid w:val="00D06334"/>
    <w:rsid w:val="00D07A87"/>
    <w:rsid w:val="00D07D97"/>
    <w:rsid w:val="00D120C0"/>
    <w:rsid w:val="00D1578B"/>
    <w:rsid w:val="00D24520"/>
    <w:rsid w:val="00D262F7"/>
    <w:rsid w:val="00D31CB5"/>
    <w:rsid w:val="00D365E0"/>
    <w:rsid w:val="00D4054E"/>
    <w:rsid w:val="00D42558"/>
    <w:rsid w:val="00D51D9A"/>
    <w:rsid w:val="00D528C1"/>
    <w:rsid w:val="00D53BCB"/>
    <w:rsid w:val="00D60615"/>
    <w:rsid w:val="00D60F45"/>
    <w:rsid w:val="00D61814"/>
    <w:rsid w:val="00D621A9"/>
    <w:rsid w:val="00D744F0"/>
    <w:rsid w:val="00D7669D"/>
    <w:rsid w:val="00D8091F"/>
    <w:rsid w:val="00D8325A"/>
    <w:rsid w:val="00D92565"/>
    <w:rsid w:val="00D949AF"/>
    <w:rsid w:val="00D961AB"/>
    <w:rsid w:val="00D96E9A"/>
    <w:rsid w:val="00D97418"/>
    <w:rsid w:val="00DA1A13"/>
    <w:rsid w:val="00DA2515"/>
    <w:rsid w:val="00DA763D"/>
    <w:rsid w:val="00DB14B8"/>
    <w:rsid w:val="00DB24CE"/>
    <w:rsid w:val="00DB527A"/>
    <w:rsid w:val="00DC1B92"/>
    <w:rsid w:val="00DD0BA3"/>
    <w:rsid w:val="00DD0F2D"/>
    <w:rsid w:val="00DE12C4"/>
    <w:rsid w:val="00DE7C71"/>
    <w:rsid w:val="00DF0794"/>
    <w:rsid w:val="00DF23E8"/>
    <w:rsid w:val="00DF25D7"/>
    <w:rsid w:val="00DF5F93"/>
    <w:rsid w:val="00E00F71"/>
    <w:rsid w:val="00E10E8D"/>
    <w:rsid w:val="00E13387"/>
    <w:rsid w:val="00E13FB2"/>
    <w:rsid w:val="00E1685E"/>
    <w:rsid w:val="00E237AB"/>
    <w:rsid w:val="00E249C6"/>
    <w:rsid w:val="00E269DA"/>
    <w:rsid w:val="00E32373"/>
    <w:rsid w:val="00E32C7E"/>
    <w:rsid w:val="00E511CB"/>
    <w:rsid w:val="00E52E33"/>
    <w:rsid w:val="00E57675"/>
    <w:rsid w:val="00E60F75"/>
    <w:rsid w:val="00E63F82"/>
    <w:rsid w:val="00E64102"/>
    <w:rsid w:val="00E67FD3"/>
    <w:rsid w:val="00E71F43"/>
    <w:rsid w:val="00E72C19"/>
    <w:rsid w:val="00E72E45"/>
    <w:rsid w:val="00E74699"/>
    <w:rsid w:val="00E840F5"/>
    <w:rsid w:val="00E9138C"/>
    <w:rsid w:val="00E9505D"/>
    <w:rsid w:val="00E96669"/>
    <w:rsid w:val="00EB0122"/>
    <w:rsid w:val="00EB1E85"/>
    <w:rsid w:val="00EC093D"/>
    <w:rsid w:val="00EC0FE4"/>
    <w:rsid w:val="00EC40A7"/>
    <w:rsid w:val="00EC466B"/>
    <w:rsid w:val="00ED0B0E"/>
    <w:rsid w:val="00ED505F"/>
    <w:rsid w:val="00EE6C54"/>
    <w:rsid w:val="00EF59BE"/>
    <w:rsid w:val="00F00827"/>
    <w:rsid w:val="00F06BD7"/>
    <w:rsid w:val="00F11614"/>
    <w:rsid w:val="00F21F4C"/>
    <w:rsid w:val="00F2373B"/>
    <w:rsid w:val="00F27709"/>
    <w:rsid w:val="00F3019E"/>
    <w:rsid w:val="00F37F8F"/>
    <w:rsid w:val="00F42EDB"/>
    <w:rsid w:val="00F50AF0"/>
    <w:rsid w:val="00F518AF"/>
    <w:rsid w:val="00F52393"/>
    <w:rsid w:val="00F5538E"/>
    <w:rsid w:val="00F57A17"/>
    <w:rsid w:val="00F6580D"/>
    <w:rsid w:val="00F66B2F"/>
    <w:rsid w:val="00F7065F"/>
    <w:rsid w:val="00F723F7"/>
    <w:rsid w:val="00F72643"/>
    <w:rsid w:val="00F75679"/>
    <w:rsid w:val="00F76281"/>
    <w:rsid w:val="00F76E72"/>
    <w:rsid w:val="00F7727F"/>
    <w:rsid w:val="00F914CA"/>
    <w:rsid w:val="00F9360E"/>
    <w:rsid w:val="00F96125"/>
    <w:rsid w:val="00F977A1"/>
    <w:rsid w:val="00FA185A"/>
    <w:rsid w:val="00FA7C0B"/>
    <w:rsid w:val="00FB5B92"/>
    <w:rsid w:val="00FB6001"/>
    <w:rsid w:val="00FC10F2"/>
    <w:rsid w:val="00FC2C72"/>
    <w:rsid w:val="00FC3F45"/>
    <w:rsid w:val="00FC6587"/>
    <w:rsid w:val="00FD028C"/>
    <w:rsid w:val="00FD2F20"/>
    <w:rsid w:val="00FD4FD8"/>
    <w:rsid w:val="00FE31C2"/>
    <w:rsid w:val="00FE4CB2"/>
    <w:rsid w:val="00FF0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#bbe0e3" stroke="f">
      <v:fill color="#bbe0e3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E718A"/>
  </w:style>
  <w:style w:type="paragraph" w:styleId="1">
    <w:name w:val="heading 1"/>
    <w:basedOn w:val="a0"/>
    <w:next w:val="a0"/>
    <w:link w:val="10"/>
    <w:qFormat/>
    <w:rsid w:val="00230DF0"/>
    <w:pPr>
      <w:keepNext/>
      <w:jc w:val="center"/>
      <w:outlineLvl w:val="0"/>
    </w:pPr>
    <w:rPr>
      <w:b/>
    </w:rPr>
  </w:style>
  <w:style w:type="paragraph" w:styleId="4">
    <w:name w:val="heading 4"/>
    <w:basedOn w:val="a0"/>
    <w:next w:val="a0"/>
    <w:qFormat/>
    <w:rsid w:val="00230DF0"/>
    <w:pPr>
      <w:keepNext/>
      <w:outlineLvl w:val="3"/>
    </w:pPr>
    <w:rPr>
      <w:rFonts w:ascii="MS Serif" w:hAnsi="MS Serif"/>
      <w:b/>
    </w:rPr>
  </w:style>
  <w:style w:type="paragraph" w:styleId="7">
    <w:name w:val="heading 7"/>
    <w:basedOn w:val="a0"/>
    <w:next w:val="a0"/>
    <w:qFormat/>
    <w:rsid w:val="00E72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E718A"/>
    <w:pPr>
      <w:jc w:val="both"/>
    </w:pPr>
    <w:rPr>
      <w:sz w:val="24"/>
    </w:rPr>
  </w:style>
  <w:style w:type="character" w:styleId="a5">
    <w:name w:val="Emphasis"/>
    <w:qFormat/>
    <w:rsid w:val="007E718A"/>
    <w:rPr>
      <w:i/>
    </w:rPr>
  </w:style>
  <w:style w:type="paragraph" w:styleId="a6">
    <w:name w:val="Body Text Indent"/>
    <w:basedOn w:val="a0"/>
    <w:rsid w:val="007E718A"/>
    <w:pPr>
      <w:spacing w:line="480" w:lineRule="auto"/>
      <w:ind w:firstLine="851"/>
      <w:jc w:val="both"/>
    </w:pPr>
    <w:rPr>
      <w:sz w:val="28"/>
    </w:rPr>
  </w:style>
  <w:style w:type="paragraph" w:styleId="a7">
    <w:name w:val="Balloon Text"/>
    <w:basedOn w:val="a0"/>
    <w:semiHidden/>
    <w:rsid w:val="005232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C4F24"/>
    <w:rPr>
      <w:b/>
    </w:rPr>
  </w:style>
  <w:style w:type="character" w:styleId="a8">
    <w:name w:val="Hyperlink"/>
    <w:rsid w:val="000C4F24"/>
    <w:rPr>
      <w:color w:val="0000FF"/>
      <w:u w:val="single"/>
    </w:rPr>
  </w:style>
  <w:style w:type="table" w:styleId="a9">
    <w:name w:val="Table Grid"/>
    <w:basedOn w:val="a2"/>
    <w:uiPriority w:val="59"/>
    <w:rsid w:val="009C6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97553"/>
    <w:pPr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897553"/>
    <w:rPr>
      <w:rFonts w:ascii="Arial" w:hAnsi="Arial"/>
      <w:lang w:val="ru-RU" w:eastAsia="ru-RU" w:bidi="ar-SA"/>
    </w:rPr>
  </w:style>
  <w:style w:type="paragraph" w:styleId="aa">
    <w:name w:val="No Spacing"/>
    <w:uiPriority w:val="1"/>
    <w:qFormat/>
    <w:rsid w:val="00A774D8"/>
    <w:rPr>
      <w:sz w:val="24"/>
      <w:szCs w:val="24"/>
    </w:rPr>
  </w:style>
  <w:style w:type="paragraph" w:styleId="ab">
    <w:name w:val="footnote text"/>
    <w:basedOn w:val="a0"/>
    <w:link w:val="ac"/>
    <w:rsid w:val="00B60C69"/>
  </w:style>
  <w:style w:type="character" w:customStyle="1" w:styleId="ac">
    <w:name w:val="Текст сноски Знак"/>
    <w:basedOn w:val="a1"/>
    <w:link w:val="ab"/>
    <w:rsid w:val="00B60C69"/>
  </w:style>
  <w:style w:type="character" w:styleId="ad">
    <w:name w:val="footnote reference"/>
    <w:rsid w:val="00B60C69"/>
    <w:rPr>
      <w:vertAlign w:val="superscript"/>
    </w:rPr>
  </w:style>
  <w:style w:type="paragraph" w:styleId="a">
    <w:name w:val="List Number"/>
    <w:basedOn w:val="a0"/>
    <w:rsid w:val="00FE31C2"/>
    <w:pPr>
      <w:numPr>
        <w:numId w:val="9"/>
      </w:numPr>
    </w:pPr>
  </w:style>
  <w:style w:type="character" w:styleId="ae">
    <w:name w:val="annotation reference"/>
    <w:rsid w:val="00143454"/>
    <w:rPr>
      <w:sz w:val="16"/>
      <w:szCs w:val="16"/>
    </w:rPr>
  </w:style>
  <w:style w:type="paragraph" w:styleId="af">
    <w:name w:val="annotation text"/>
    <w:basedOn w:val="a0"/>
    <w:link w:val="af0"/>
    <w:rsid w:val="00143454"/>
  </w:style>
  <w:style w:type="character" w:customStyle="1" w:styleId="af0">
    <w:name w:val="Текст примечания Знак"/>
    <w:basedOn w:val="a1"/>
    <w:link w:val="af"/>
    <w:rsid w:val="00143454"/>
  </w:style>
  <w:style w:type="paragraph" w:styleId="af1">
    <w:name w:val="annotation subject"/>
    <w:basedOn w:val="af"/>
    <w:next w:val="af"/>
    <w:link w:val="af2"/>
    <w:rsid w:val="00143454"/>
    <w:rPr>
      <w:b/>
      <w:bCs/>
    </w:rPr>
  </w:style>
  <w:style w:type="character" w:customStyle="1" w:styleId="af2">
    <w:name w:val="Тема примечания Знак"/>
    <w:link w:val="af1"/>
    <w:rsid w:val="00143454"/>
    <w:rPr>
      <w:b/>
      <w:bCs/>
    </w:rPr>
  </w:style>
  <w:style w:type="paragraph" w:customStyle="1" w:styleId="11">
    <w:name w:val="Абзац списка1"/>
    <w:aliases w:val="Содержание. 2 уровень"/>
    <w:basedOn w:val="a0"/>
    <w:link w:val="af3"/>
    <w:uiPriority w:val="34"/>
    <w:qFormat/>
    <w:rsid w:val="00263789"/>
    <w:pPr>
      <w:ind w:left="720"/>
      <w:contextualSpacing/>
    </w:pPr>
  </w:style>
  <w:style w:type="character" w:customStyle="1" w:styleId="af3">
    <w:name w:val="Абзац списка Знак"/>
    <w:aliases w:val="Содержание. 2 уровень Знак"/>
    <w:link w:val="11"/>
    <w:uiPriority w:val="34"/>
    <w:qFormat/>
    <w:rsid w:val="00263789"/>
  </w:style>
  <w:style w:type="paragraph" w:customStyle="1" w:styleId="12">
    <w:name w:val="Обычный1"/>
    <w:rsid w:val="00C30847"/>
    <w:pPr>
      <w:widowControl w:val="0"/>
    </w:pPr>
  </w:style>
  <w:style w:type="paragraph" w:styleId="af4">
    <w:name w:val="header"/>
    <w:basedOn w:val="a0"/>
    <w:link w:val="af5"/>
    <w:uiPriority w:val="99"/>
    <w:rsid w:val="0045452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45452A"/>
  </w:style>
  <w:style w:type="paragraph" w:styleId="af6">
    <w:name w:val="footer"/>
    <w:basedOn w:val="a0"/>
    <w:link w:val="af7"/>
    <w:rsid w:val="0045452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45452A"/>
  </w:style>
  <w:style w:type="character" w:customStyle="1" w:styleId="af8">
    <w:name w:val="Основной текст_"/>
    <w:link w:val="3"/>
    <w:rsid w:val="0024154A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24154A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0"/>
    <w:link w:val="af8"/>
    <w:rsid w:val="0024154A"/>
    <w:pPr>
      <w:widowControl w:val="0"/>
      <w:shd w:val="clear" w:color="auto" w:fill="FFFFFF"/>
      <w:spacing w:before="240" w:after="240" w:line="0" w:lineRule="atLeast"/>
      <w:ind w:hanging="2160"/>
      <w:jc w:val="center"/>
    </w:pPr>
    <w:rPr>
      <w:sz w:val="23"/>
      <w:szCs w:val="23"/>
    </w:rPr>
  </w:style>
  <w:style w:type="paragraph" w:customStyle="1" w:styleId="ConsPlusTitle">
    <w:name w:val="ConsPlusTitle"/>
    <w:uiPriority w:val="99"/>
    <w:rsid w:val="004A23E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layout">
    <w:name w:val="layout"/>
    <w:basedOn w:val="a1"/>
    <w:rsid w:val="00653F37"/>
  </w:style>
  <w:style w:type="character" w:customStyle="1" w:styleId="extended-textfull">
    <w:name w:val="extended-text__full"/>
    <w:basedOn w:val="a1"/>
    <w:rsid w:val="005154CF"/>
  </w:style>
  <w:style w:type="paragraph" w:styleId="af9">
    <w:name w:val="List Paragraph"/>
    <w:basedOn w:val="a0"/>
    <w:uiPriority w:val="34"/>
    <w:qFormat/>
    <w:rsid w:val="00794C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230DF0"/>
    <w:pPr>
      <w:keepNext/>
      <w:jc w:val="center"/>
      <w:outlineLvl w:val="0"/>
    </w:pPr>
    <w:rPr>
      <w:b/>
    </w:rPr>
  </w:style>
  <w:style w:type="paragraph" w:styleId="4">
    <w:name w:val="heading 4"/>
    <w:basedOn w:val="a0"/>
    <w:next w:val="a0"/>
    <w:qFormat/>
    <w:rsid w:val="00230DF0"/>
    <w:pPr>
      <w:keepNext/>
      <w:outlineLvl w:val="3"/>
    </w:pPr>
    <w:rPr>
      <w:rFonts w:ascii="MS Serif" w:hAnsi="MS Serif"/>
      <w:b/>
    </w:rPr>
  </w:style>
  <w:style w:type="paragraph" w:styleId="7">
    <w:name w:val="heading 7"/>
    <w:basedOn w:val="a0"/>
    <w:next w:val="a0"/>
    <w:qFormat/>
    <w:rsid w:val="00E72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both"/>
    </w:pPr>
    <w:rPr>
      <w:sz w:val="24"/>
    </w:rPr>
  </w:style>
  <w:style w:type="character" w:styleId="a5">
    <w:name w:val="Emphasis"/>
    <w:qFormat/>
    <w:rPr>
      <w:i/>
    </w:rPr>
  </w:style>
  <w:style w:type="paragraph" w:styleId="a6">
    <w:name w:val="Body Text Indent"/>
    <w:basedOn w:val="a0"/>
    <w:pPr>
      <w:spacing w:line="480" w:lineRule="auto"/>
      <w:ind w:firstLine="851"/>
      <w:jc w:val="both"/>
    </w:pPr>
    <w:rPr>
      <w:sz w:val="28"/>
    </w:rPr>
  </w:style>
  <w:style w:type="paragraph" w:styleId="a7">
    <w:name w:val="Balloon Text"/>
    <w:basedOn w:val="a0"/>
    <w:semiHidden/>
    <w:rsid w:val="005232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C4F24"/>
    <w:rPr>
      <w:b/>
    </w:rPr>
  </w:style>
  <w:style w:type="character" w:styleId="a8">
    <w:name w:val="Hyperlink"/>
    <w:rsid w:val="000C4F24"/>
    <w:rPr>
      <w:color w:val="0000FF"/>
      <w:u w:val="single"/>
    </w:rPr>
  </w:style>
  <w:style w:type="table" w:styleId="a9">
    <w:name w:val="Table Grid"/>
    <w:basedOn w:val="a2"/>
    <w:uiPriority w:val="59"/>
    <w:rsid w:val="009C6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97553"/>
    <w:pPr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897553"/>
    <w:rPr>
      <w:rFonts w:ascii="Arial" w:hAnsi="Arial"/>
      <w:lang w:val="ru-RU" w:eastAsia="ru-RU" w:bidi="ar-SA"/>
    </w:rPr>
  </w:style>
  <w:style w:type="paragraph" w:styleId="aa">
    <w:name w:val="No Spacing"/>
    <w:uiPriority w:val="1"/>
    <w:qFormat/>
    <w:rsid w:val="00A774D8"/>
    <w:rPr>
      <w:sz w:val="24"/>
      <w:szCs w:val="24"/>
    </w:rPr>
  </w:style>
  <w:style w:type="paragraph" w:styleId="ab">
    <w:name w:val="footnote text"/>
    <w:basedOn w:val="a0"/>
    <w:link w:val="ac"/>
    <w:rsid w:val="00B60C69"/>
  </w:style>
  <w:style w:type="character" w:customStyle="1" w:styleId="ac">
    <w:name w:val="Текст сноски Знак"/>
    <w:basedOn w:val="a1"/>
    <w:link w:val="ab"/>
    <w:rsid w:val="00B60C69"/>
  </w:style>
  <w:style w:type="character" w:styleId="ad">
    <w:name w:val="footnote reference"/>
    <w:rsid w:val="00B60C69"/>
    <w:rPr>
      <w:vertAlign w:val="superscript"/>
    </w:rPr>
  </w:style>
  <w:style w:type="paragraph" w:styleId="a">
    <w:name w:val="List Number"/>
    <w:basedOn w:val="a0"/>
    <w:rsid w:val="00FE31C2"/>
    <w:pPr>
      <w:numPr>
        <w:numId w:val="9"/>
      </w:numPr>
    </w:pPr>
  </w:style>
  <w:style w:type="character" w:styleId="ae">
    <w:name w:val="annotation reference"/>
    <w:rsid w:val="00143454"/>
    <w:rPr>
      <w:sz w:val="16"/>
      <w:szCs w:val="16"/>
    </w:rPr>
  </w:style>
  <w:style w:type="paragraph" w:styleId="af">
    <w:name w:val="annotation text"/>
    <w:basedOn w:val="a0"/>
    <w:link w:val="af0"/>
    <w:rsid w:val="00143454"/>
  </w:style>
  <w:style w:type="character" w:customStyle="1" w:styleId="af0">
    <w:name w:val="Текст примечания Знак"/>
    <w:basedOn w:val="a1"/>
    <w:link w:val="af"/>
    <w:rsid w:val="00143454"/>
  </w:style>
  <w:style w:type="paragraph" w:styleId="af1">
    <w:name w:val="annotation subject"/>
    <w:basedOn w:val="af"/>
    <w:next w:val="af"/>
    <w:link w:val="af2"/>
    <w:rsid w:val="00143454"/>
    <w:rPr>
      <w:b/>
      <w:bCs/>
    </w:rPr>
  </w:style>
  <w:style w:type="character" w:customStyle="1" w:styleId="af2">
    <w:name w:val="Тема примечания Знак"/>
    <w:link w:val="af1"/>
    <w:rsid w:val="00143454"/>
    <w:rPr>
      <w:b/>
      <w:bCs/>
    </w:rPr>
  </w:style>
  <w:style w:type="paragraph" w:customStyle="1" w:styleId="11">
    <w:name w:val="Абзац списка1"/>
    <w:aliases w:val="Содержание. 2 уровень"/>
    <w:basedOn w:val="a0"/>
    <w:link w:val="af3"/>
    <w:uiPriority w:val="34"/>
    <w:qFormat/>
    <w:rsid w:val="00263789"/>
    <w:pPr>
      <w:ind w:left="720"/>
      <w:contextualSpacing/>
    </w:pPr>
  </w:style>
  <w:style w:type="character" w:customStyle="1" w:styleId="af3">
    <w:name w:val="Абзац списка Знак"/>
    <w:aliases w:val="Содержание. 2 уровень Знак"/>
    <w:link w:val="11"/>
    <w:uiPriority w:val="34"/>
    <w:qFormat/>
    <w:rsid w:val="00263789"/>
  </w:style>
  <w:style w:type="paragraph" w:customStyle="1" w:styleId="12">
    <w:name w:val="Обычный1"/>
    <w:rsid w:val="00C30847"/>
    <w:pPr>
      <w:widowControl w:val="0"/>
    </w:pPr>
  </w:style>
  <w:style w:type="paragraph" w:styleId="af4">
    <w:name w:val="header"/>
    <w:basedOn w:val="a0"/>
    <w:link w:val="af5"/>
    <w:uiPriority w:val="99"/>
    <w:rsid w:val="0045452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45452A"/>
  </w:style>
  <w:style w:type="paragraph" w:styleId="af6">
    <w:name w:val="footer"/>
    <w:basedOn w:val="a0"/>
    <w:link w:val="af7"/>
    <w:rsid w:val="0045452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45452A"/>
  </w:style>
  <w:style w:type="character" w:customStyle="1" w:styleId="af8">
    <w:name w:val="Основной текст_"/>
    <w:link w:val="3"/>
    <w:rsid w:val="0024154A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24154A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0"/>
    <w:link w:val="af8"/>
    <w:rsid w:val="0024154A"/>
    <w:pPr>
      <w:widowControl w:val="0"/>
      <w:shd w:val="clear" w:color="auto" w:fill="FFFFFF"/>
      <w:spacing w:before="240" w:after="240" w:line="0" w:lineRule="atLeast"/>
      <w:ind w:hanging="2160"/>
      <w:jc w:val="center"/>
    </w:pPr>
    <w:rPr>
      <w:sz w:val="23"/>
      <w:szCs w:val="23"/>
    </w:rPr>
  </w:style>
  <w:style w:type="paragraph" w:customStyle="1" w:styleId="ConsPlusTitle">
    <w:name w:val="ConsPlusTitle"/>
    <w:uiPriority w:val="99"/>
    <w:rsid w:val="004A23E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5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4;&#1090;&#1076;&#1077;&#1083;%20&#1050;&#1072;&#1076;&#1088;&#1086;&#1074;\&#1089;&#1087;&#1088;&#1072;&#1074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59ED-2976-4ACD-85EB-8213D6F4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справка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26</vt:lpstr>
    </vt:vector>
  </TitlesOfParts>
  <Company>Elcom Ltd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26</dc:title>
  <dc:creator>Осмачко</dc:creator>
  <cp:lastModifiedBy>Popova</cp:lastModifiedBy>
  <cp:revision>3</cp:revision>
  <cp:lastPrinted>2024-11-01T11:40:00Z</cp:lastPrinted>
  <dcterms:created xsi:type="dcterms:W3CDTF">2025-05-05T10:11:00Z</dcterms:created>
  <dcterms:modified xsi:type="dcterms:W3CDTF">2025-05-05T10:12:00Z</dcterms:modified>
</cp:coreProperties>
</file>